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Sisestage oma nimi:"/>
        <w:tag w:val="Sisestage oma nimi:"/>
        <w:id w:val="670610259"/>
        <w:placeholder>
          <w:docPart w:val="E24ED94247064063AF90DA8C9B55B1A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p w14:paraId="4DA6E6BD" w14:textId="725B8768" w:rsidR="00553DF6" w:rsidRPr="00A5747E" w:rsidRDefault="00AE0394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Roman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Mägedi</w:t>
          </w:r>
          <w:proofErr w:type="spellEnd"/>
        </w:p>
      </w:sdtContent>
    </w:sdt>
    <w:p w14:paraId="16EEC362" w14:textId="52329F47" w:rsidR="00553DF6" w:rsidRPr="00A5747E" w:rsidRDefault="00AE0394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Lohusalu Päästeselts </w:t>
      </w:r>
      <w:r w:rsidR="00553DF6">
        <w:rPr>
          <w:rFonts w:ascii="Times New Roman" w:hAnsi="Times New Roman" w:cs="Times New Roman"/>
          <w:sz w:val="24"/>
          <w:szCs w:val="24"/>
        </w:rPr>
        <w:t>MTÜ</w:t>
      </w:r>
      <w:r w:rsidR="00553DF6" w:rsidRPr="00A5747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CA32CF" w14:textId="60B1406D" w:rsidR="00553DF6" w:rsidRPr="00A5747E" w:rsidRDefault="00AE0394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Mõisniku</w:t>
      </w:r>
    </w:p>
    <w:p w14:paraId="480C0F7B" w14:textId="36BD4642" w:rsidR="00553DF6" w:rsidRPr="00A5747E" w:rsidRDefault="00AE0394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Käesalu küla, Lääne-Harju vald 76715</w:t>
      </w:r>
    </w:p>
    <w:p w14:paraId="47B97471" w14:textId="670661FD" w:rsidR="00553DF6" w:rsidRDefault="00A1572A" w:rsidP="00CC4524">
      <w:pPr>
        <w:pStyle w:val="Dat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AE0394">
            <w:rPr>
              <w:rFonts w:ascii="Times New Roman" w:hAnsi="Times New Roman" w:cs="Times New Roman"/>
              <w:sz w:val="24"/>
              <w:szCs w:val="24"/>
            </w:rPr>
            <w:t xml:space="preserve">lohusalups@gmail.com </w:t>
          </w:r>
          <w:r w:rsidR="00141305">
            <w:rPr>
              <w:rFonts w:ascii="Times New Roman" w:hAnsi="Times New Roman" w:cs="Times New Roman"/>
              <w:sz w:val="24"/>
              <w:szCs w:val="24"/>
            </w:rPr>
            <w:t>;</w:t>
          </w:r>
          <w:r w:rsidR="00AE0394">
            <w:rPr>
              <w:rFonts w:ascii="Times New Roman" w:hAnsi="Times New Roman" w:cs="Times New Roman"/>
              <w:sz w:val="24"/>
              <w:szCs w:val="24"/>
            </w:rPr>
            <w:t xml:space="preserve"> 507 0288</w:t>
          </w:r>
        </w:sdtContent>
      </w:sdt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90"/>
              <w:gridCol w:w="2410"/>
              <w:gridCol w:w="1275"/>
              <w:gridCol w:w="1283"/>
              <w:gridCol w:w="2935"/>
            </w:tblGrid>
            <w:tr w:rsidR="00642DCE" w:rsidRPr="00EB29B0" w14:paraId="442F534B" w14:textId="77777777" w:rsidTr="0055243F">
              <w:tc>
                <w:tcPr>
                  <w:tcW w:w="1890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283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/</w:t>
                  </w:r>
                  <w:proofErr w:type="spellStart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merepäästetööga</w:t>
                  </w:r>
                  <w:proofErr w:type="spellEnd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c>
            </w:tr>
            <w:tr w:rsidR="00141305" w14:paraId="11B82948" w14:textId="77777777" w:rsidTr="0055243F">
              <w:tc>
                <w:tcPr>
                  <w:tcW w:w="1890" w:type="dxa"/>
                </w:tcPr>
                <w:p w14:paraId="669B3158" w14:textId="73AD9465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Remont</w:t>
                  </w:r>
                </w:p>
              </w:tc>
              <w:tc>
                <w:tcPr>
                  <w:tcW w:w="2410" w:type="dxa"/>
                </w:tcPr>
                <w:p w14:paraId="6AC0F9A6" w14:textId="6522CA1F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Anyboat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OÜ, nr 1475</w:t>
                  </w:r>
                </w:p>
              </w:tc>
              <w:tc>
                <w:tcPr>
                  <w:tcW w:w="1275" w:type="dxa"/>
                </w:tcPr>
                <w:p w14:paraId="083638BD" w14:textId="02B0E29A" w:rsidR="00141305" w:rsidRPr="00642DCE" w:rsidRDefault="00141305" w:rsidP="0014130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213.50</w:t>
                  </w:r>
                </w:p>
              </w:tc>
              <w:tc>
                <w:tcPr>
                  <w:tcW w:w="1283" w:type="dxa"/>
                </w:tcPr>
                <w:p w14:paraId="232B5F90" w14:textId="56F1F188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06.03.2025</w:t>
                  </w:r>
                </w:p>
              </w:tc>
              <w:tc>
                <w:tcPr>
                  <w:tcW w:w="2935" w:type="dxa"/>
                </w:tcPr>
                <w:p w14:paraId="51FDD3EE" w14:textId="3F22E27F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siklaasi vahetus</w:t>
                  </w:r>
                </w:p>
              </w:tc>
            </w:tr>
            <w:tr w:rsidR="00141305" w14:paraId="69CE8E98" w14:textId="77777777" w:rsidTr="0055243F">
              <w:tc>
                <w:tcPr>
                  <w:tcW w:w="1890" w:type="dxa"/>
                </w:tcPr>
                <w:p w14:paraId="61145E22" w14:textId="5555ADBF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Hooldus</w:t>
                  </w:r>
                </w:p>
              </w:tc>
              <w:tc>
                <w:tcPr>
                  <w:tcW w:w="2410" w:type="dxa"/>
                </w:tcPr>
                <w:p w14:paraId="656C3A48" w14:textId="52F766E8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Kvaliteettehnika OÜ, nr 250635</w:t>
                  </w:r>
                </w:p>
              </w:tc>
              <w:tc>
                <w:tcPr>
                  <w:tcW w:w="1275" w:type="dxa"/>
                </w:tcPr>
                <w:p w14:paraId="0404C6A2" w14:textId="7833A90C" w:rsidR="00141305" w:rsidRPr="00642DCE" w:rsidRDefault="00141305" w:rsidP="0014130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221.22</w:t>
                  </w:r>
                </w:p>
              </w:tc>
              <w:tc>
                <w:tcPr>
                  <w:tcW w:w="1283" w:type="dxa"/>
                </w:tcPr>
                <w:p w14:paraId="4644EC99" w14:textId="70E9183C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29.05.2025</w:t>
                  </w:r>
                </w:p>
              </w:tc>
              <w:tc>
                <w:tcPr>
                  <w:tcW w:w="2935" w:type="dxa"/>
                </w:tcPr>
                <w:p w14:paraId="5D3588D0" w14:textId="39539EC6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Paadi õlivahetus</w:t>
                  </w:r>
                </w:p>
              </w:tc>
            </w:tr>
            <w:tr w:rsidR="00141305" w14:paraId="214AEBBB" w14:textId="77777777" w:rsidTr="0055243F">
              <w:tc>
                <w:tcPr>
                  <w:tcW w:w="1890" w:type="dxa"/>
                </w:tcPr>
                <w:p w14:paraId="344140CD" w14:textId="57FED7D6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Tarvikud, hooldus</w:t>
                  </w:r>
                </w:p>
              </w:tc>
              <w:tc>
                <w:tcPr>
                  <w:tcW w:w="2410" w:type="dxa"/>
                </w:tcPr>
                <w:p w14:paraId="465FBB4F" w14:textId="153DFF34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65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 Marine Trade OÜ</w:t>
                  </w:r>
                  <w:r w:rsidR="008929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nr </w:t>
                  </w:r>
                  <w:r w:rsidR="0089295C" w:rsidRPr="008929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1250540568</w:t>
                  </w:r>
                </w:p>
              </w:tc>
              <w:tc>
                <w:tcPr>
                  <w:tcW w:w="1275" w:type="dxa"/>
                </w:tcPr>
                <w:p w14:paraId="61A1A070" w14:textId="4CDD14A2" w:rsidR="00141305" w:rsidRPr="00642DCE" w:rsidRDefault="00141305" w:rsidP="0014130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195.48</w:t>
                  </w:r>
                </w:p>
              </w:tc>
              <w:tc>
                <w:tcPr>
                  <w:tcW w:w="1283" w:type="dxa"/>
                </w:tcPr>
                <w:p w14:paraId="1094C142" w14:textId="586D6883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29.05.2025</w:t>
                  </w:r>
                </w:p>
              </w:tc>
              <w:tc>
                <w:tcPr>
                  <w:tcW w:w="2935" w:type="dxa"/>
                </w:tcPr>
                <w:p w14:paraId="35C6A8EA" w14:textId="784F4560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Otsad, kompass, paadi mürk</w:t>
                  </w:r>
                </w:p>
              </w:tc>
            </w:tr>
            <w:tr w:rsidR="00141305" w14:paraId="0FBFFE36" w14:textId="77777777" w:rsidTr="0055243F">
              <w:tc>
                <w:tcPr>
                  <w:tcW w:w="1890" w:type="dxa"/>
                </w:tcPr>
                <w:p w14:paraId="57AAADA6" w14:textId="14256146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Remont</w:t>
                  </w:r>
                </w:p>
              </w:tc>
              <w:tc>
                <w:tcPr>
                  <w:tcW w:w="2410" w:type="dxa"/>
                </w:tcPr>
                <w:p w14:paraId="49D490D2" w14:textId="79117565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Anyboat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OÜ, nr 250085</w:t>
                  </w:r>
                </w:p>
              </w:tc>
              <w:tc>
                <w:tcPr>
                  <w:tcW w:w="1275" w:type="dxa"/>
                </w:tcPr>
                <w:p w14:paraId="7AC4A81E" w14:textId="2DD1A206" w:rsidR="00141305" w:rsidRPr="00642DCE" w:rsidRDefault="00141305" w:rsidP="0014130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239.71</w:t>
                  </w:r>
                </w:p>
              </w:tc>
              <w:tc>
                <w:tcPr>
                  <w:tcW w:w="1283" w:type="dxa"/>
                </w:tcPr>
                <w:p w14:paraId="65729350" w14:textId="5E417D3F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08.06.2025</w:t>
                  </w:r>
                </w:p>
              </w:tc>
              <w:tc>
                <w:tcPr>
                  <w:tcW w:w="2935" w:type="dxa"/>
                </w:tcPr>
                <w:p w14:paraId="778A4D2F" w14:textId="116EB52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Anoodide vahetus</w:t>
                  </w:r>
                </w:p>
              </w:tc>
            </w:tr>
            <w:tr w:rsidR="00141305" w14:paraId="252BDC8F" w14:textId="77777777" w:rsidTr="0055243F">
              <w:tc>
                <w:tcPr>
                  <w:tcW w:w="1890" w:type="dxa"/>
                </w:tcPr>
                <w:p w14:paraId="53881417" w14:textId="5F2855C9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Remont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26779238" w14:textId="498FD792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Akukeskus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OÜ,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nr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2089</w:t>
                  </w:r>
                </w:p>
              </w:tc>
              <w:tc>
                <w:tcPr>
                  <w:tcW w:w="1275" w:type="dxa"/>
                </w:tcPr>
                <w:p w14:paraId="54313C58" w14:textId="42B80216" w:rsidR="00141305" w:rsidRPr="00642DCE" w:rsidRDefault="00141305" w:rsidP="0014130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91.01</w:t>
                  </w:r>
                </w:p>
              </w:tc>
              <w:tc>
                <w:tcPr>
                  <w:tcW w:w="1283" w:type="dxa"/>
                </w:tcPr>
                <w:p w14:paraId="7FE4D92D" w14:textId="2834DB90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06.08.2025</w:t>
                  </w:r>
                </w:p>
              </w:tc>
              <w:tc>
                <w:tcPr>
                  <w:tcW w:w="2935" w:type="dxa"/>
                </w:tcPr>
                <w:p w14:paraId="096C920E" w14:textId="0ED7E76D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Paadi mootori käivitamise juhe</w:t>
                  </w:r>
                </w:p>
              </w:tc>
            </w:tr>
            <w:tr w:rsidR="00141305" w14:paraId="1ABEE88A" w14:textId="77777777" w:rsidTr="0055243F">
              <w:tc>
                <w:tcPr>
                  <w:tcW w:w="1890" w:type="dxa"/>
                </w:tcPr>
                <w:p w14:paraId="1EB919A4" w14:textId="7F491072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3E196B31" w14:textId="4941E05C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7031FCA2" w14:textId="7EF64855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</w:tcPr>
                <w:p w14:paraId="48B5B7C8" w14:textId="3EF2AD7C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E5840E7" w14:textId="6E5B4854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41305" w14:paraId="452D9CCD" w14:textId="77777777" w:rsidTr="0055243F">
              <w:tc>
                <w:tcPr>
                  <w:tcW w:w="1890" w:type="dxa"/>
                </w:tcPr>
                <w:p w14:paraId="62E68435" w14:textId="59C9CE0B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406AD1AD" w14:textId="2840D220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5CFAAD51" w14:textId="75DC8756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</w:tcPr>
                <w:p w14:paraId="17D7E39B" w14:textId="3BF66063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043695B" w14:textId="3108DC40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41305" w14:paraId="176C8B8D" w14:textId="77777777" w:rsidTr="0055243F">
              <w:tc>
                <w:tcPr>
                  <w:tcW w:w="1890" w:type="dxa"/>
                </w:tcPr>
                <w:p w14:paraId="20E6F131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6BF9EB8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1038E259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</w:tcPr>
                <w:p w14:paraId="71501A37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90A9E6D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41305" w14:paraId="1B558BF2" w14:textId="77777777" w:rsidTr="0055243F">
              <w:tc>
                <w:tcPr>
                  <w:tcW w:w="1890" w:type="dxa"/>
                </w:tcPr>
                <w:p w14:paraId="3A324C6E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36AAF83F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58024C05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</w:tcPr>
                <w:p w14:paraId="6B2B526D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8060E0A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41305" w14:paraId="2DDC5943" w14:textId="77777777" w:rsidTr="0055243F">
              <w:tc>
                <w:tcPr>
                  <w:tcW w:w="1890" w:type="dxa"/>
                </w:tcPr>
                <w:p w14:paraId="252ADA33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78018EDF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6ED2F1A0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</w:tcPr>
                <w:p w14:paraId="2D8C87A1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33BF2C0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41305" w14:paraId="6EC704E4" w14:textId="77777777" w:rsidTr="0055243F">
              <w:tc>
                <w:tcPr>
                  <w:tcW w:w="1890" w:type="dxa"/>
                </w:tcPr>
                <w:p w14:paraId="79592AF1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6CD15AF5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369B4923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</w:tcPr>
                <w:p w14:paraId="7E519F59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1C5B1F28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41305" w14:paraId="00CD64EE" w14:textId="77777777" w:rsidTr="0055243F">
              <w:tc>
                <w:tcPr>
                  <w:tcW w:w="1890" w:type="dxa"/>
                </w:tcPr>
                <w:p w14:paraId="641383FB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BBB166A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3357BF5E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</w:tcPr>
                <w:p w14:paraId="48555157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C1E486E" w14:textId="77777777" w:rsidR="00141305" w:rsidRPr="00642DCE" w:rsidRDefault="00141305" w:rsidP="001413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93796FF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  <w:r w:rsidR="00AE0394">
              <w:rPr>
                <w:rFonts w:ascii="Times New Roman" w:hAnsi="Times New Roman" w:cs="Times New Roman"/>
                <w:sz w:val="24"/>
                <w:szCs w:val="24"/>
              </w:rPr>
              <w:t xml:space="preserve"> Ei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6CB8" w14:textId="77777777" w:rsidR="00CC4524" w:rsidRDefault="00CC4524" w:rsidP="00553DF6">
      <w:r>
        <w:separator/>
      </w:r>
    </w:p>
  </w:endnote>
  <w:endnote w:type="continuationSeparator" w:id="0">
    <w:p w14:paraId="25E121E7" w14:textId="77777777" w:rsidR="00CC4524" w:rsidRDefault="00CC4524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9A0A" w14:textId="77777777" w:rsidR="00CC4524" w:rsidRDefault="00CC4524" w:rsidP="00553DF6">
      <w:r>
        <w:separator/>
      </w:r>
    </w:p>
  </w:footnote>
  <w:footnote w:type="continuationSeparator" w:id="0">
    <w:p w14:paraId="542B2731" w14:textId="77777777" w:rsidR="00CC4524" w:rsidRDefault="00CC4524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Header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6005E"/>
    <w:rsid w:val="00141305"/>
    <w:rsid w:val="001413E1"/>
    <w:rsid w:val="001A4A40"/>
    <w:rsid w:val="001C6364"/>
    <w:rsid w:val="001F441A"/>
    <w:rsid w:val="00252A23"/>
    <w:rsid w:val="00262040"/>
    <w:rsid w:val="002E0865"/>
    <w:rsid w:val="002F3BD2"/>
    <w:rsid w:val="00313F8C"/>
    <w:rsid w:val="00334A00"/>
    <w:rsid w:val="00371197"/>
    <w:rsid w:val="00381BDC"/>
    <w:rsid w:val="003F55B9"/>
    <w:rsid w:val="003F798C"/>
    <w:rsid w:val="00415C64"/>
    <w:rsid w:val="0055243F"/>
    <w:rsid w:val="00553DF6"/>
    <w:rsid w:val="005555A4"/>
    <w:rsid w:val="0056754F"/>
    <w:rsid w:val="005C2B01"/>
    <w:rsid w:val="005D5881"/>
    <w:rsid w:val="00642DCE"/>
    <w:rsid w:val="006F256E"/>
    <w:rsid w:val="00700DB1"/>
    <w:rsid w:val="00731F78"/>
    <w:rsid w:val="00736500"/>
    <w:rsid w:val="007D2BC9"/>
    <w:rsid w:val="00821F4E"/>
    <w:rsid w:val="00826A7C"/>
    <w:rsid w:val="00855203"/>
    <w:rsid w:val="00867541"/>
    <w:rsid w:val="00887B31"/>
    <w:rsid w:val="0089295C"/>
    <w:rsid w:val="008B2B34"/>
    <w:rsid w:val="008B5878"/>
    <w:rsid w:val="008C315F"/>
    <w:rsid w:val="008C46C4"/>
    <w:rsid w:val="008D4E91"/>
    <w:rsid w:val="00951A4F"/>
    <w:rsid w:val="00994A78"/>
    <w:rsid w:val="00A1572A"/>
    <w:rsid w:val="00A628E3"/>
    <w:rsid w:val="00AD0E41"/>
    <w:rsid w:val="00AE0394"/>
    <w:rsid w:val="00B01624"/>
    <w:rsid w:val="00B02712"/>
    <w:rsid w:val="00B84E10"/>
    <w:rsid w:val="00BB20EA"/>
    <w:rsid w:val="00CC4524"/>
    <w:rsid w:val="00D32D49"/>
    <w:rsid w:val="00D4718D"/>
    <w:rsid w:val="00D83A8D"/>
    <w:rsid w:val="00DB268A"/>
    <w:rsid w:val="00E1098D"/>
    <w:rsid w:val="00E43374"/>
    <w:rsid w:val="00E7336D"/>
    <w:rsid w:val="00EE18E6"/>
    <w:rsid w:val="00EF6FBB"/>
    <w:rsid w:val="00F502BD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  <w:style w:type="table" w:styleId="TableGrid">
    <w:name w:val="Table Grid"/>
    <w:basedOn w:val="TableNorma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5555A4"/>
    <w:rsid w:val="00731F78"/>
    <w:rsid w:val="00B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C3A356BCB77F476DBA2A8DA5EE46B375">
    <w:name w:val="C3A356BCB77F476DBA2A8DA5EE46B375"/>
  </w:style>
  <w:style w:type="paragraph" w:customStyle="1" w:styleId="7C13B74621F24AD68B9B8934A08EE45F">
    <w:name w:val="7C13B74621F24AD68B9B8934A08EE45F"/>
  </w:style>
  <w:style w:type="paragraph" w:customStyle="1" w:styleId="BA9D93B8D953403389575DBB4FADBB12">
    <w:name w:val="BA9D93B8D953403389575DBB4FAD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</Template>
  <TotalTime>65</TotalTime>
  <Pages>1</Pages>
  <Words>205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lohusalups@gmail.com ; 507 0288</dc:description>
  <cp:lastModifiedBy>Ene Pähn</cp:lastModifiedBy>
  <cp:revision>39</cp:revision>
  <dcterms:created xsi:type="dcterms:W3CDTF">2025-12-14T18:41:00Z</dcterms:created>
  <dcterms:modified xsi:type="dcterms:W3CDTF">2025-12-14T19:41:00Z</dcterms:modified>
  <cp:contentStatus>Roman Mägedi</cp:contentStatus>
</cp:coreProperties>
</file>